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5867"/>
        <w:gridCol w:w="2551"/>
      </w:tblGrid>
      <w:tr w:rsidR="00BB2C3A" w:rsidRPr="00BB2C3A" w:rsidTr="00242C92">
        <w:trPr>
          <w:trHeight w:val="1970"/>
        </w:trPr>
        <w:tc>
          <w:tcPr>
            <w:tcW w:w="0" w:type="auto"/>
          </w:tcPr>
          <w:p w:rsidR="00792827" w:rsidRPr="00BB2C3A" w:rsidRDefault="00792827">
            <w:pPr>
              <w:jc w:val="center"/>
            </w:pPr>
          </w:p>
          <w:p w:rsidR="00792827" w:rsidRPr="00BB2C3A" w:rsidRDefault="00866D2D" w:rsidP="00313C69">
            <w:r w:rsidRPr="00BB2C3A">
              <w:rPr>
                <w:noProof/>
              </w:rPr>
              <w:drawing>
                <wp:inline distT="0" distB="0" distL="0" distR="0" wp14:anchorId="777F74ED" wp14:editId="6FB59F02">
                  <wp:extent cx="1180847" cy="918309"/>
                  <wp:effectExtent l="0" t="0" r="63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23" cy="91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7" w:type="dxa"/>
          </w:tcPr>
          <w:p w:rsidR="00792827" w:rsidRPr="00BB2C3A" w:rsidRDefault="00792827" w:rsidP="00313C6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792827" w:rsidRPr="00154CB3" w:rsidRDefault="00792827" w:rsidP="00313C69">
            <w:pPr>
              <w:jc w:val="center"/>
              <w:rPr>
                <w:rFonts w:ascii="Arial" w:hAnsi="Arial" w:cs="Arial"/>
                <w:b/>
              </w:rPr>
            </w:pPr>
            <w:r w:rsidRPr="00154CB3">
              <w:rPr>
                <w:rFonts w:ascii="Arial" w:hAnsi="Arial" w:cs="Arial"/>
                <w:b/>
                <w:sz w:val="24"/>
                <w:szCs w:val="24"/>
              </w:rPr>
              <w:t xml:space="preserve">Mainhattan Chapter Frankfurt – Germany </w:t>
            </w:r>
          </w:p>
          <w:p w:rsidR="00792827" w:rsidRPr="00154CB3" w:rsidRDefault="00792827" w:rsidP="00313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2C92" w:rsidRPr="00154CB3" w:rsidRDefault="00792827" w:rsidP="00313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CB3">
              <w:rPr>
                <w:rFonts w:ascii="Arial" w:hAnsi="Arial" w:cs="Arial"/>
                <w:sz w:val="24"/>
                <w:szCs w:val="24"/>
              </w:rPr>
              <w:t xml:space="preserve">Interesse / Bewerbung um eine Mitgliedschaft </w:t>
            </w:r>
          </w:p>
          <w:p w:rsidR="00792827" w:rsidRPr="00154CB3" w:rsidRDefault="00792827" w:rsidP="00313C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CB3">
              <w:rPr>
                <w:rFonts w:ascii="Arial" w:hAnsi="Arial" w:cs="Arial"/>
                <w:sz w:val="24"/>
                <w:szCs w:val="24"/>
              </w:rPr>
              <w:t xml:space="preserve">im </w:t>
            </w:r>
            <w:proofErr w:type="spellStart"/>
            <w:r w:rsidRPr="00154CB3">
              <w:rPr>
                <w:rFonts w:ascii="Arial" w:hAnsi="Arial" w:cs="Arial"/>
                <w:sz w:val="24"/>
                <w:szCs w:val="24"/>
              </w:rPr>
              <w:t>Mainhattan</w:t>
            </w:r>
            <w:proofErr w:type="spellEnd"/>
            <w:r w:rsidRPr="00154CB3">
              <w:rPr>
                <w:rFonts w:ascii="Arial" w:hAnsi="Arial" w:cs="Arial"/>
                <w:sz w:val="24"/>
                <w:szCs w:val="24"/>
              </w:rPr>
              <w:t xml:space="preserve"> Chapter.</w:t>
            </w:r>
          </w:p>
          <w:p w:rsidR="00792827" w:rsidRPr="00BB2C3A" w:rsidRDefault="00792827" w:rsidP="00B55917">
            <w:pPr>
              <w:jc w:val="center"/>
              <w:rPr>
                <w:i/>
                <w:u w:val="single"/>
                <w:lang w:val="en-US"/>
              </w:rPr>
            </w:pPr>
          </w:p>
        </w:tc>
        <w:tc>
          <w:tcPr>
            <w:tcW w:w="2551" w:type="dxa"/>
          </w:tcPr>
          <w:p w:rsidR="00792827" w:rsidRPr="00BB2C3A" w:rsidRDefault="00792827">
            <w:pPr>
              <w:jc w:val="center"/>
              <w:rPr>
                <w:lang w:val="en-US"/>
              </w:rPr>
            </w:pPr>
          </w:p>
          <w:p w:rsidR="00792827" w:rsidRPr="00BB2C3A" w:rsidRDefault="00242C92" w:rsidP="00313C69">
            <w:pPr>
              <w:jc w:val="right"/>
            </w:pPr>
            <w:r w:rsidRPr="00BB2C3A">
              <w:rPr>
                <w:noProof/>
              </w:rPr>
              <w:drawing>
                <wp:inline distT="0" distB="0" distL="0" distR="0" wp14:anchorId="7E1A04EA" wp14:editId="473B7DDE">
                  <wp:extent cx="1188418" cy="950734"/>
                  <wp:effectExtent l="0" t="0" r="0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-HOG_Logo_colo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05" cy="95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C3A" w:rsidRPr="00BB2C3A" w:rsidRDefault="00792827" w:rsidP="006775BC">
      <w:pPr>
        <w:spacing w:line="276" w:lineRule="auto"/>
        <w:rPr>
          <w:rFonts w:ascii="Arial" w:hAnsi="Arial" w:cs="Arial"/>
        </w:rPr>
      </w:pPr>
      <w:r w:rsidRPr="00BB2C3A">
        <w:rPr>
          <w:rFonts w:ascii="Arial" w:hAnsi="Arial" w:cs="Arial"/>
        </w:rPr>
        <w:t xml:space="preserve">Du hast Interesse an der Mitgliedschaft im Mainhattan Chapter? </w:t>
      </w:r>
    </w:p>
    <w:p w:rsidR="006775BC" w:rsidRDefault="006775BC" w:rsidP="006775B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Gerne kannst Du zu einem unserer Montagstreffen zu kommen, um Dich unverbindlich zu informieren. </w:t>
      </w:r>
    </w:p>
    <w:p w:rsidR="006775BC" w:rsidRDefault="006775BC" w:rsidP="006775B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Deine Ansprechpartner sind unsere New Member Officer. Damit wir un</w:t>
      </w:r>
      <w:r w:rsidR="00154C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besser vorbereiten können, </w:t>
      </w:r>
    </w:p>
    <w:p w:rsidR="006775BC" w:rsidRDefault="006775BC" w:rsidP="006775B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fülle bitte dieses Formular vollständig aus und sende es zusammen mit einem Bild von Dir an:</w:t>
      </w:r>
    </w:p>
    <w:p w:rsidR="00154CB3" w:rsidRDefault="006B4E4A">
      <w:pPr>
        <w:rPr>
          <w:rFonts w:ascii="Arial" w:hAnsi="Arial" w:cs="Arial"/>
          <w:lang w:val="en-US"/>
        </w:rPr>
      </w:pPr>
      <w:r w:rsidRPr="00BB2C3A">
        <w:rPr>
          <w:rFonts w:ascii="Arial" w:hAnsi="Arial" w:cs="Arial"/>
          <w:lang w:val="en-US"/>
        </w:rPr>
        <w:t xml:space="preserve">Mail to: </w:t>
      </w:r>
      <w:hyperlink r:id="rId11" w:history="1">
        <w:r w:rsidR="00BB2C3A" w:rsidRPr="00BB2C3A">
          <w:rPr>
            <w:rStyle w:val="Hyperlink"/>
            <w:rFonts w:ascii="Arial" w:hAnsi="Arial" w:cs="Arial"/>
            <w:color w:val="auto"/>
            <w:lang w:val="en-US"/>
          </w:rPr>
          <w:t>New@mainhattan-chapter.com</w:t>
        </w:r>
      </w:hyperlink>
      <w:r w:rsidR="00BB2C3A" w:rsidRPr="00BB2C3A">
        <w:rPr>
          <w:rFonts w:ascii="Arial" w:hAnsi="Arial" w:cs="Arial"/>
          <w:lang w:val="en-US"/>
        </w:rPr>
        <w:t xml:space="preserve"> </w:t>
      </w:r>
    </w:p>
    <w:p w:rsidR="00792827" w:rsidRPr="00154CB3" w:rsidRDefault="00154CB3">
      <w:pPr>
        <w:rPr>
          <w:rFonts w:ascii="Arial" w:hAnsi="Arial" w:cs="Arial"/>
        </w:rPr>
      </w:pPr>
      <w:r w:rsidRPr="00154CB3">
        <w:rPr>
          <w:rFonts w:ascii="Arial" w:hAnsi="Arial" w:cs="Arial"/>
        </w:rPr>
        <w:t xml:space="preserve">Weitere Infos findest Du auch unter: </w:t>
      </w:r>
      <w:r w:rsidR="006B4E4A" w:rsidRPr="00154CB3">
        <w:rPr>
          <w:rFonts w:ascii="Arial" w:hAnsi="Arial" w:cs="Arial"/>
        </w:rPr>
        <w:t xml:space="preserve"> </w:t>
      </w:r>
      <w:hyperlink r:id="rId12" w:history="1">
        <w:r w:rsidRPr="008A4285">
          <w:rPr>
            <w:rStyle w:val="Hyperlink"/>
            <w:rFonts w:ascii="Arial" w:hAnsi="Arial" w:cs="Arial"/>
          </w:rPr>
          <w:t>www.mainhattan-chapter.com</w:t>
        </w:r>
      </w:hyperlink>
      <w:r>
        <w:rPr>
          <w:rFonts w:ascii="Arial" w:hAnsi="Arial" w:cs="Arial"/>
        </w:rPr>
        <w:t xml:space="preserve"> </w:t>
      </w:r>
    </w:p>
    <w:p w:rsidR="00E734CA" w:rsidRPr="00154CB3" w:rsidRDefault="00E734CA"/>
    <w:p w:rsidR="00217B61" w:rsidRPr="00BB2C3A" w:rsidRDefault="00217B61" w:rsidP="00217B61">
      <w:pPr>
        <w:jc w:val="center"/>
        <w:rPr>
          <w:rFonts w:ascii="Arial" w:hAnsi="Arial" w:cs="Arial"/>
        </w:rPr>
      </w:pPr>
      <w:r w:rsidRPr="00BB2C3A">
        <w:rPr>
          <w:rFonts w:ascii="Arial" w:hAnsi="Arial" w:cs="Arial"/>
        </w:rPr>
        <w:sym w:font="Wingdings" w:char="F0E0"/>
      </w:r>
      <w:r w:rsidRPr="00BB2C3A">
        <w:rPr>
          <w:rFonts w:ascii="Arial" w:hAnsi="Arial" w:cs="Arial"/>
        </w:rPr>
        <w:t xml:space="preserve"> </w:t>
      </w:r>
      <w:proofErr w:type="spellStart"/>
      <w:r w:rsidR="00215257" w:rsidRPr="00BB2C3A">
        <w:rPr>
          <w:rFonts w:ascii="Arial" w:hAnsi="Arial" w:cs="Arial"/>
        </w:rPr>
        <w:t>Tip</w:t>
      </w:r>
      <w:proofErr w:type="spellEnd"/>
      <w:r w:rsidR="00215257" w:rsidRPr="00BB2C3A">
        <w:rPr>
          <w:rFonts w:ascii="Arial" w:hAnsi="Arial" w:cs="Arial"/>
        </w:rPr>
        <w:t xml:space="preserve">: mit der </w:t>
      </w:r>
      <w:r w:rsidRPr="00BB2C3A">
        <w:rPr>
          <w:rFonts w:ascii="Arial" w:hAnsi="Arial" w:cs="Arial"/>
        </w:rPr>
        <w:t xml:space="preserve">„Tabulatortaste“ kann bequem von Feld zu Feld gesprungen werden. </w:t>
      </w:r>
      <w:r w:rsidRPr="00BB2C3A">
        <w:rPr>
          <w:rFonts w:ascii="Arial" w:hAnsi="Arial" w:cs="Arial"/>
        </w:rPr>
        <w:sym w:font="Wingdings" w:char="F0DF"/>
      </w:r>
      <w:r w:rsidRPr="00BB2C3A">
        <w:rPr>
          <w:rFonts w:ascii="Arial" w:hAnsi="Arial" w:cs="Arial"/>
        </w:rPr>
        <w:t xml:space="preserve"> </w:t>
      </w:r>
    </w:p>
    <w:p w:rsidR="00792827" w:rsidRPr="00BB2C3A" w:rsidRDefault="00792827">
      <w:pPr>
        <w:rPr>
          <w:rFonts w:ascii="Arial" w:hAnsi="Arial" w:cs="Arial"/>
          <w:sz w:val="12"/>
          <w:szCs w:val="12"/>
        </w:rPr>
      </w:pPr>
      <w:r w:rsidRPr="00BB2C3A">
        <w:rPr>
          <w:rFonts w:ascii="Arial" w:hAnsi="Arial" w:cs="Arial"/>
          <w:sz w:val="12"/>
          <w:szCs w:val="12"/>
        </w:rPr>
        <w:t>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2578"/>
        <w:gridCol w:w="4955"/>
      </w:tblGrid>
      <w:tr w:rsidR="006775BC" w:rsidRPr="00BB2C3A" w:rsidTr="006775BC">
        <w:tc>
          <w:tcPr>
            <w:tcW w:w="1809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Vorname </w:t>
            </w:r>
          </w:p>
        </w:tc>
        <w:tc>
          <w:tcPr>
            <w:tcW w:w="7533" w:type="dxa"/>
            <w:gridSpan w:val="2"/>
          </w:tcPr>
          <w:p w:rsidR="00792827" w:rsidRPr="00BB2C3A" w:rsidRDefault="00C8749E" w:rsidP="00885DF4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9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775BC" w:rsidRPr="00BB2C3A" w:rsidTr="006775BC">
        <w:tc>
          <w:tcPr>
            <w:tcW w:w="1809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Nachname </w:t>
            </w:r>
          </w:p>
        </w:tc>
        <w:tc>
          <w:tcPr>
            <w:tcW w:w="7533" w:type="dxa"/>
            <w:gridSpan w:val="2"/>
          </w:tcPr>
          <w:p w:rsidR="00792827" w:rsidRPr="00BB2C3A" w:rsidRDefault="00AE1444" w:rsidP="00885DF4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2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775BC" w:rsidRPr="00BB2C3A" w:rsidTr="006775BC">
        <w:tc>
          <w:tcPr>
            <w:tcW w:w="1809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Wohnort  </w:t>
            </w:r>
            <w:r w:rsidRPr="00BB2C3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33" w:type="dxa"/>
            <w:gridSpan w:val="2"/>
          </w:tcPr>
          <w:p w:rsidR="00792827" w:rsidRPr="00BB2C3A" w:rsidRDefault="00AE1444" w:rsidP="00DC3108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C3108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3108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3108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3108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C3108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775BC" w:rsidRPr="00BB2C3A" w:rsidTr="006775BC">
        <w:tc>
          <w:tcPr>
            <w:tcW w:w="1809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PLZ  </w:t>
            </w:r>
          </w:p>
        </w:tc>
        <w:tc>
          <w:tcPr>
            <w:tcW w:w="7533" w:type="dxa"/>
            <w:gridSpan w:val="2"/>
          </w:tcPr>
          <w:p w:rsidR="00792827" w:rsidRPr="00BB2C3A" w:rsidRDefault="00AE1444" w:rsidP="00885DF4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6775BC" w:rsidRPr="00BB2C3A" w:rsidTr="006775BC">
        <w:tc>
          <w:tcPr>
            <w:tcW w:w="1809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Straße  </w:t>
            </w:r>
          </w:p>
        </w:tc>
        <w:tc>
          <w:tcPr>
            <w:tcW w:w="7533" w:type="dxa"/>
            <w:gridSpan w:val="2"/>
          </w:tcPr>
          <w:p w:rsidR="00792827" w:rsidRPr="00BB2C3A" w:rsidRDefault="00AE1444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5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775BC" w:rsidRPr="00BB2C3A" w:rsidTr="006775BC">
        <w:tc>
          <w:tcPr>
            <w:tcW w:w="4387" w:type="dxa"/>
            <w:gridSpan w:val="2"/>
          </w:tcPr>
          <w:p w:rsidR="00792827" w:rsidRPr="00BB2C3A" w:rsidRDefault="00792827" w:rsidP="006775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2C3A">
              <w:rPr>
                <w:rFonts w:ascii="Arial" w:hAnsi="Arial" w:cs="Arial"/>
                <w:sz w:val="22"/>
                <w:szCs w:val="22"/>
              </w:rPr>
              <w:t>Fone.private</w:t>
            </w:r>
            <w:proofErr w:type="spellEnd"/>
            <w:r w:rsidR="00275F9B" w:rsidRPr="00BB2C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75BC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26"/>
            <w:r w:rsidR="00144289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55" w:type="dxa"/>
          </w:tcPr>
          <w:p w:rsidR="00792827" w:rsidRPr="00BB2C3A" w:rsidRDefault="007928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Fone.office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8"/>
            <w:r w:rsidR="00144289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44289"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775BC" w:rsidRPr="00BB2C3A" w:rsidTr="006775BC">
        <w:tc>
          <w:tcPr>
            <w:tcW w:w="4387" w:type="dxa"/>
            <w:gridSpan w:val="2"/>
          </w:tcPr>
          <w:p w:rsidR="00792827" w:rsidRPr="00BB2C3A" w:rsidRDefault="00792827" w:rsidP="00885D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Fone.mobile</w:t>
            </w:r>
            <w:proofErr w:type="spellEnd"/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 w:rsidR="006775B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</w:t>
            </w:r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25"/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>FORMTEXT</w:instrText>
            </w:r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885DF4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4428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4955" w:type="dxa"/>
          </w:tcPr>
          <w:p w:rsidR="00792827" w:rsidRPr="00BB2C3A" w:rsidRDefault="0079282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21906" w:rsidRPr="00BB2C3A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27"/>
            <w:r w:rsidR="00921906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>FORMTEXT</w:instrText>
            </w:r>
            <w:r w:rsidR="00921906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921906" w:rsidRPr="00BB2C3A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921906" w:rsidRPr="00BB2C3A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921906" w:rsidRPr="00BB2C3A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8"/>
          </w:p>
        </w:tc>
      </w:tr>
      <w:tr w:rsidR="006775BC" w:rsidRPr="00BB2C3A" w:rsidTr="006775BC">
        <w:tc>
          <w:tcPr>
            <w:tcW w:w="4387" w:type="dxa"/>
            <w:gridSpan w:val="2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Geburtsdatum</w:t>
            </w:r>
            <w:proofErr w:type="spellEnd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775B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  <w:r w:rsidR="00215257" w:rsidRPr="00BB2C3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/>
                  <w:helpText w:type="text" w:val="Eingabeformat: TT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11"/>
            <w:r w:rsidR="00215257" w:rsidRPr="00BB2C3A">
              <w:rPr>
                <w:rFonts w:ascii="Arial" w:hAnsi="Arial" w:cs="Arial"/>
                <w:lang w:val="en-GB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lang w:val="en-GB"/>
              </w:rPr>
              <w:instrText>FORMTEXT</w:instrText>
            </w:r>
            <w:r w:rsidR="00215257" w:rsidRPr="00BB2C3A">
              <w:rPr>
                <w:rFonts w:ascii="Arial" w:hAnsi="Arial" w:cs="Arial"/>
                <w:lang w:val="en-GB"/>
              </w:rPr>
              <w:instrText xml:space="preserve"> </w:instrText>
            </w:r>
            <w:r w:rsidR="00215257" w:rsidRPr="00BB2C3A">
              <w:rPr>
                <w:rFonts w:ascii="Arial" w:hAnsi="Arial" w:cs="Arial"/>
              </w:rPr>
            </w:r>
            <w:r w:rsidR="00215257" w:rsidRPr="00BB2C3A">
              <w:rPr>
                <w:rFonts w:ascii="Arial" w:hAnsi="Arial" w:cs="Arial"/>
              </w:rPr>
              <w:fldChar w:fldCharType="separate"/>
            </w:r>
            <w:r w:rsidR="00885DF4" w:rsidRPr="00BB2C3A">
              <w:rPr>
                <w:rFonts w:ascii="Arial" w:hAnsi="Arial" w:cs="Arial"/>
                <w:noProof/>
              </w:rPr>
              <w:t> </w:t>
            </w:r>
            <w:r w:rsidR="00885DF4" w:rsidRPr="00BB2C3A">
              <w:rPr>
                <w:rFonts w:ascii="Arial" w:hAnsi="Arial" w:cs="Arial"/>
                <w:noProof/>
              </w:rPr>
              <w:t> </w:t>
            </w:r>
            <w:r w:rsidR="00885DF4" w:rsidRPr="00BB2C3A">
              <w:rPr>
                <w:rFonts w:ascii="Arial" w:hAnsi="Arial" w:cs="Arial"/>
                <w:noProof/>
              </w:rPr>
              <w:t> </w:t>
            </w:r>
            <w:r w:rsidR="00885DF4" w:rsidRPr="00BB2C3A">
              <w:rPr>
                <w:rFonts w:ascii="Arial" w:hAnsi="Arial" w:cs="Arial"/>
                <w:noProof/>
              </w:rPr>
              <w:t> </w:t>
            </w:r>
            <w:r w:rsidR="00885DF4" w:rsidRPr="00BB2C3A">
              <w:rPr>
                <w:rFonts w:ascii="Arial" w:hAnsi="Arial" w:cs="Arial"/>
                <w:noProof/>
              </w:rPr>
              <w:t> </w:t>
            </w:r>
            <w:r w:rsidR="00215257" w:rsidRPr="00BB2C3A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955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Beruf</w:t>
            </w:r>
            <w:proofErr w:type="spellEnd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921906" w:rsidRPr="00BB2C3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0"/>
            <w:r w:rsidR="00921906" w:rsidRPr="00BB2C3A">
              <w:rPr>
                <w:rFonts w:ascii="Arial" w:hAnsi="Arial" w:cs="Arial"/>
                <w:lang w:val="fr-FR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lang w:val="fr-FR"/>
              </w:rPr>
              <w:instrText>FORMTEXT</w:instrText>
            </w:r>
            <w:r w:rsidR="00921906" w:rsidRPr="00BB2C3A">
              <w:rPr>
                <w:rFonts w:ascii="Arial" w:hAnsi="Arial" w:cs="Arial"/>
                <w:lang w:val="fr-FR"/>
              </w:rPr>
              <w:instrText xml:space="preserve"> </w:instrText>
            </w:r>
            <w:r w:rsidR="00921906" w:rsidRPr="00BB2C3A">
              <w:rPr>
                <w:rFonts w:ascii="Arial" w:hAnsi="Arial" w:cs="Arial"/>
              </w:rPr>
            </w:r>
            <w:r w:rsidR="00921906" w:rsidRPr="00BB2C3A">
              <w:rPr>
                <w:rFonts w:ascii="Arial" w:hAnsi="Arial" w:cs="Arial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921906" w:rsidRPr="00BB2C3A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792827" w:rsidRPr="00BB2C3A" w:rsidRDefault="0079282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03"/>
        <w:gridCol w:w="3303"/>
        <w:gridCol w:w="3303"/>
      </w:tblGrid>
      <w:tr w:rsidR="00792827" w:rsidRPr="00BB2C3A">
        <w:tc>
          <w:tcPr>
            <w:tcW w:w="9909" w:type="dxa"/>
            <w:gridSpan w:val="3"/>
          </w:tcPr>
          <w:p w:rsidR="00792827" w:rsidRPr="00BB2C3A" w:rsidRDefault="00792827" w:rsidP="00554BE0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Die Mitgliedschaft in der H.O.G</w:t>
            </w:r>
            <w:proofErr w:type="gramStart"/>
            <w:r w:rsidRPr="00BB2C3A">
              <w:rPr>
                <w:rFonts w:ascii="Arial" w:hAnsi="Arial" w:cs="Arial"/>
                <w:sz w:val="22"/>
                <w:szCs w:val="22"/>
              </w:rPr>
              <w:t>.</w:t>
            </w:r>
            <w:r w:rsidRPr="00BB2C3A">
              <w:rPr>
                <w:rFonts w:ascii="Arial" w:hAnsi="Arial" w:cs="Arial"/>
                <w:sz w:val="24"/>
                <w:szCs w:val="22"/>
                <w:vertAlign w:val="superscript"/>
              </w:rPr>
              <w:t>©</w:t>
            </w:r>
            <w:proofErr w:type="gramEnd"/>
            <w:r w:rsidRPr="00BB2C3A">
              <w:rPr>
                <w:rFonts w:ascii="Arial" w:hAnsi="Arial" w:cs="Arial"/>
                <w:sz w:val="22"/>
                <w:szCs w:val="22"/>
              </w:rPr>
              <w:t xml:space="preserve"> ist nach der Charta eine Grundvoraussetzung für eine Chaptermitgliedschaft. Daher benötigen wir die Angaben deiner HOG-Membership-Card:</w:t>
            </w:r>
          </w:p>
        </w:tc>
      </w:tr>
      <w:tr w:rsidR="00792827" w:rsidRPr="00BB2C3A">
        <w:tc>
          <w:tcPr>
            <w:tcW w:w="3303" w:type="dxa"/>
          </w:tcPr>
          <w:p w:rsidR="00792827" w:rsidRPr="00BB2C3A" w:rsidRDefault="00792827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HOG-Membership Nr.:</w:t>
            </w:r>
          </w:p>
        </w:tc>
        <w:tc>
          <w:tcPr>
            <w:tcW w:w="3303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Gültig bis / </w:t>
            </w:r>
          </w:p>
        </w:tc>
        <w:tc>
          <w:tcPr>
            <w:tcW w:w="3303" w:type="dxa"/>
          </w:tcPr>
          <w:p w:rsidR="00792827" w:rsidRPr="00BB2C3A" w:rsidRDefault="00792827" w:rsidP="00554BE0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Live-Member</w:t>
            </w:r>
          </w:p>
        </w:tc>
      </w:tr>
      <w:tr w:rsidR="00792827" w:rsidRPr="00BB2C3A">
        <w:tc>
          <w:tcPr>
            <w:tcW w:w="3303" w:type="dxa"/>
          </w:tcPr>
          <w:p w:rsidR="00792827" w:rsidRPr="00BB2C3A" w:rsidRDefault="00144289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2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303" w:type="dxa"/>
          </w:tcPr>
          <w:p w:rsidR="00792827" w:rsidRPr="00BB2C3A" w:rsidRDefault="00C8749E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helpText w:type="text" w:val="Eingabeformat = Monat Leertaste Jahr:&#10;Beispiel 10 2009"/>
                  <w:textInput>
                    <w:type w:val="date"/>
                    <w:maxLength w:val="10"/>
                    <w:format w:val="MMMM yy"/>
                  </w:textInput>
                </w:ffData>
              </w:fldChar>
            </w:r>
            <w:bookmarkStart w:id="12" w:name="Text20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03" w:type="dxa"/>
          </w:tcPr>
          <w:p w:rsidR="00792827" w:rsidRPr="00BB2C3A" w:rsidRDefault="00762F99" w:rsidP="00554BE0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275F9B"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275F9B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275F9B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275F9B" w:rsidRPr="00BB2C3A">
              <w:rPr>
                <w:rFonts w:ascii="Arial" w:hAnsi="Arial" w:cs="Arial"/>
                <w:sz w:val="22"/>
                <w:szCs w:val="22"/>
              </w:rPr>
            </w:r>
            <w:r w:rsidR="00275F9B"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792827" w:rsidRPr="00BB2C3A" w:rsidRDefault="00792827">
      <w:pPr>
        <w:rPr>
          <w:rFonts w:ascii="Arial" w:hAnsi="Arial" w:cs="Arial"/>
          <w:sz w:val="12"/>
          <w:szCs w:val="12"/>
        </w:rPr>
      </w:pPr>
      <w:r w:rsidRPr="00BB2C3A">
        <w:rPr>
          <w:rFonts w:ascii="Arial" w:hAnsi="Arial" w:cs="Arial"/>
          <w:sz w:val="12"/>
          <w:szCs w:val="12"/>
        </w:rPr>
        <w:t xml:space="preserve"> </w:t>
      </w:r>
    </w:p>
    <w:tbl>
      <w:tblPr>
        <w:tblW w:w="12318" w:type="dxa"/>
        <w:tblLook w:val="00A0" w:firstRow="1" w:lastRow="0" w:firstColumn="1" w:lastColumn="0" w:noHBand="0" w:noVBand="0"/>
      </w:tblPr>
      <w:tblGrid>
        <w:gridCol w:w="6487"/>
        <w:gridCol w:w="5831"/>
      </w:tblGrid>
      <w:tr w:rsidR="00BB2C3A" w:rsidRPr="00BB2C3A" w:rsidTr="006775BC">
        <w:trPr>
          <w:trHeight w:val="447"/>
        </w:trPr>
        <w:tc>
          <w:tcPr>
            <w:tcW w:w="12318" w:type="dxa"/>
            <w:gridSpan w:val="2"/>
          </w:tcPr>
          <w:p w:rsidR="006775BC" w:rsidRDefault="00792827" w:rsidP="006775BC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Gibt / gab es bisher schon eine Mitgliedschaft in einem anderen </w:t>
            </w:r>
          </w:p>
          <w:p w:rsidR="00792827" w:rsidRPr="00BB2C3A" w:rsidRDefault="00792827" w:rsidP="00154CB3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Chapter / Club / Verein / MC / etc. </w:t>
            </w:r>
            <w:r w:rsidR="00154CB3">
              <w:rPr>
                <w:rFonts w:ascii="Arial" w:hAnsi="Arial" w:cs="Arial"/>
                <w:sz w:val="22"/>
                <w:szCs w:val="22"/>
              </w:rPr>
              <w:t>?</w:t>
            </w:r>
            <w:r w:rsidR="00BB2C3A">
              <w:rPr>
                <w:rFonts w:ascii="Arial" w:hAnsi="Arial" w:cs="Arial"/>
                <w:b/>
              </w:rPr>
              <w:t xml:space="preserve">                  </w:t>
            </w:r>
            <w:r w:rsidR="006775BC">
              <w:rPr>
                <w:rFonts w:ascii="Arial" w:hAnsi="Arial" w:cs="Arial"/>
                <w:b/>
              </w:rPr>
              <w:t xml:space="preserve">                            </w:t>
            </w:r>
            <w:r w:rsidR="00275F9B" w:rsidRPr="00BB2C3A">
              <w:rPr>
                <w:rFonts w:ascii="Arial" w:hAnsi="Arial" w:cs="Arial"/>
                <w:b/>
              </w:rPr>
              <w:t xml:space="preserve">JA   </w:t>
            </w:r>
            <w:r w:rsidR="00275F9B" w:rsidRPr="00BB2C3A">
              <w:rPr>
                <w:rFonts w:ascii="Arial" w:hAnsi="Arial" w:cs="Arial"/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275F9B" w:rsidRPr="00BB2C3A">
              <w:rPr>
                <w:rFonts w:ascii="Arial" w:hAnsi="Arial" w:cs="Arial"/>
                <w:b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b/>
              </w:rPr>
              <w:instrText>FOR</w:instrText>
            </w:r>
            <w:r w:rsidR="008D74F7" w:rsidRPr="00BB2C3A">
              <w:rPr>
                <w:rFonts w:ascii="Arial" w:hAnsi="Arial" w:cs="Arial"/>
                <w:b/>
              </w:rPr>
              <w:instrText>MCHECKBOX</w:instrText>
            </w:r>
            <w:r w:rsidR="00275F9B" w:rsidRPr="00BB2C3A">
              <w:rPr>
                <w:rFonts w:ascii="Arial" w:hAnsi="Arial" w:cs="Arial"/>
                <w:b/>
              </w:rPr>
              <w:instrText xml:space="preserve"> </w:instrText>
            </w:r>
            <w:r w:rsidR="00275F9B" w:rsidRPr="00BB2C3A">
              <w:rPr>
                <w:rFonts w:ascii="Arial" w:hAnsi="Arial" w:cs="Arial"/>
                <w:b/>
              </w:rPr>
            </w:r>
            <w:r w:rsidR="00275F9B" w:rsidRPr="00BB2C3A">
              <w:rPr>
                <w:rFonts w:ascii="Arial" w:hAnsi="Arial" w:cs="Arial"/>
                <w:b/>
              </w:rPr>
              <w:fldChar w:fldCharType="end"/>
            </w:r>
            <w:bookmarkEnd w:id="14"/>
            <w:r w:rsidR="00275F9B" w:rsidRPr="00BB2C3A">
              <w:rPr>
                <w:rFonts w:ascii="Arial" w:hAnsi="Arial" w:cs="Arial"/>
                <w:b/>
              </w:rPr>
              <w:t xml:space="preserve">     </w:t>
            </w:r>
            <w:r w:rsidR="00BB2C3A">
              <w:rPr>
                <w:rFonts w:ascii="Arial" w:hAnsi="Arial" w:cs="Arial"/>
                <w:b/>
              </w:rPr>
              <w:t xml:space="preserve">          </w:t>
            </w:r>
            <w:r w:rsidR="00275F9B" w:rsidRPr="00BB2C3A">
              <w:rPr>
                <w:rFonts w:ascii="Arial" w:hAnsi="Arial" w:cs="Arial"/>
                <w:b/>
              </w:rPr>
              <w:t>NEIN</w:t>
            </w:r>
            <w:r w:rsidR="00040656" w:rsidRPr="00BB2C3A">
              <w:rPr>
                <w:rFonts w:ascii="Arial" w:hAnsi="Arial" w:cs="Arial"/>
                <w:b/>
              </w:rPr>
              <w:t xml:space="preserve"> </w:t>
            </w:r>
            <w:r w:rsidR="00275F9B" w:rsidRPr="00BB2C3A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="00275F9B" w:rsidRPr="00BB2C3A">
              <w:rPr>
                <w:rFonts w:ascii="Arial" w:hAnsi="Arial" w:cs="Arial"/>
                <w:b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b/>
              </w:rPr>
              <w:instrText>FORMCHECKBOX</w:instrText>
            </w:r>
            <w:r w:rsidR="00275F9B" w:rsidRPr="00BB2C3A">
              <w:rPr>
                <w:rFonts w:ascii="Arial" w:hAnsi="Arial" w:cs="Arial"/>
                <w:b/>
              </w:rPr>
              <w:instrText xml:space="preserve"> </w:instrText>
            </w:r>
            <w:r w:rsidR="00275F9B" w:rsidRPr="00BB2C3A">
              <w:rPr>
                <w:rFonts w:ascii="Arial" w:hAnsi="Arial" w:cs="Arial"/>
                <w:b/>
              </w:rPr>
            </w:r>
            <w:r w:rsidR="00275F9B" w:rsidRPr="00BB2C3A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BB2C3A" w:rsidRPr="00BB2C3A" w:rsidTr="006775BC">
        <w:trPr>
          <w:trHeight w:val="295"/>
        </w:trPr>
        <w:tc>
          <w:tcPr>
            <w:tcW w:w="6487" w:type="dxa"/>
          </w:tcPr>
          <w:p w:rsidR="00792827" w:rsidRPr="006775BC" w:rsidRDefault="00792827" w:rsidP="00154CB3">
            <w:pPr>
              <w:pStyle w:val="Listenabsatz"/>
              <w:numPr>
                <w:ilvl w:val="0"/>
                <w:numId w:val="9"/>
              </w:numPr>
              <w:ind w:left="1701" w:hanging="425"/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Wenn ja, wo und seit wann?</w:t>
            </w:r>
          </w:p>
        </w:tc>
        <w:tc>
          <w:tcPr>
            <w:tcW w:w="5831" w:type="dxa"/>
          </w:tcPr>
          <w:p w:rsidR="00792827" w:rsidRPr="00BB2C3A" w:rsidRDefault="00275F9B" w:rsidP="006775BC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BB2C3A">
              <w:rPr>
                <w:rFonts w:ascii="Arial" w:hAnsi="Arial" w:cs="Arial"/>
              </w:rPr>
              <w:instrText xml:space="preserve"> </w:instrText>
            </w:r>
            <w:r w:rsidR="008D74F7" w:rsidRPr="00BB2C3A">
              <w:rPr>
                <w:rFonts w:ascii="Arial" w:hAnsi="Arial" w:cs="Arial"/>
              </w:rPr>
              <w:instrText>FORMTEXT</w:instrText>
            </w:r>
            <w:r w:rsidRPr="00BB2C3A">
              <w:rPr>
                <w:rFonts w:ascii="Arial" w:hAnsi="Arial" w:cs="Arial"/>
              </w:rPr>
              <w:instrText xml:space="preserve"> </w:instrText>
            </w:r>
            <w:r w:rsidRPr="00BB2C3A">
              <w:rPr>
                <w:rFonts w:ascii="Arial" w:hAnsi="Arial" w:cs="Arial"/>
              </w:rPr>
            </w:r>
            <w:r w:rsidRPr="00BB2C3A">
              <w:rPr>
                <w:rFonts w:ascii="Arial" w:hAnsi="Arial" w:cs="Arial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B2C3A" w:rsidRPr="00BB2C3A" w:rsidTr="006775BC">
        <w:tc>
          <w:tcPr>
            <w:tcW w:w="6487" w:type="dxa"/>
          </w:tcPr>
          <w:p w:rsidR="00792827" w:rsidRPr="00BB2C3A" w:rsidRDefault="00792827" w:rsidP="00154CB3">
            <w:pPr>
              <w:pStyle w:val="Listenabsatz"/>
              <w:numPr>
                <w:ilvl w:val="0"/>
                <w:numId w:val="9"/>
              </w:numPr>
              <w:ind w:left="1701" w:hanging="425"/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Wenn nicht mehr, warum &amp; seit wann?</w:t>
            </w:r>
          </w:p>
        </w:tc>
        <w:tc>
          <w:tcPr>
            <w:tcW w:w="5831" w:type="dxa"/>
          </w:tcPr>
          <w:p w:rsidR="00792827" w:rsidRPr="00BB2C3A" w:rsidRDefault="00275F9B" w:rsidP="006775BC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BB2C3A">
              <w:rPr>
                <w:rFonts w:ascii="Arial" w:hAnsi="Arial" w:cs="Arial"/>
              </w:rPr>
              <w:instrText xml:space="preserve"> </w:instrText>
            </w:r>
            <w:r w:rsidR="008D74F7" w:rsidRPr="00BB2C3A">
              <w:rPr>
                <w:rFonts w:ascii="Arial" w:hAnsi="Arial" w:cs="Arial"/>
              </w:rPr>
              <w:instrText>FORMTEXT</w:instrText>
            </w:r>
            <w:r w:rsidRPr="00BB2C3A">
              <w:rPr>
                <w:rFonts w:ascii="Arial" w:hAnsi="Arial" w:cs="Arial"/>
              </w:rPr>
              <w:instrText xml:space="preserve"> </w:instrText>
            </w:r>
            <w:r w:rsidRPr="00BB2C3A">
              <w:rPr>
                <w:rFonts w:ascii="Arial" w:hAnsi="Arial" w:cs="Arial"/>
                <w:lang w:val="en-US"/>
              </w:rPr>
            </w:r>
            <w:r w:rsidRPr="00BB2C3A">
              <w:rPr>
                <w:rFonts w:ascii="Arial" w:hAnsi="Arial" w:cs="Arial"/>
                <w:lang w:val="en-US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="00FD49A1"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="00FD49A1"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="00FD49A1"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="00FD49A1"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lang w:val="en-US"/>
              </w:rPr>
              <w:fldChar w:fldCharType="end"/>
            </w:r>
            <w:bookmarkEnd w:id="17"/>
          </w:p>
        </w:tc>
      </w:tr>
    </w:tbl>
    <w:p w:rsidR="00792827" w:rsidRPr="00BB2C3A" w:rsidRDefault="0079282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954"/>
      </w:tblGrid>
      <w:tr w:rsidR="00BB2C3A" w:rsidRPr="00BB2C3A" w:rsidTr="00154CB3">
        <w:tc>
          <w:tcPr>
            <w:tcW w:w="3652" w:type="dxa"/>
          </w:tcPr>
          <w:p w:rsidR="00792827" w:rsidRPr="00BB2C3A" w:rsidRDefault="0079282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Welche Harley </w:t>
            </w:r>
            <w:r w:rsidRPr="00154CB3">
              <w:rPr>
                <w:rFonts w:ascii="Arial" w:hAnsi="Arial" w:cs="Arial"/>
                <w:sz w:val="22"/>
                <w:szCs w:val="22"/>
              </w:rPr>
              <w:t xml:space="preserve">Fährst </w:t>
            </w:r>
            <w:r w:rsidRPr="00BB2C3A">
              <w:rPr>
                <w:rFonts w:ascii="Arial" w:hAnsi="Arial" w:cs="Arial"/>
                <w:sz w:val="22"/>
                <w:szCs w:val="22"/>
                <w:lang w:val="en-US"/>
              </w:rPr>
              <w:t>du?</w:t>
            </w:r>
          </w:p>
          <w:p w:rsidR="00792827" w:rsidRPr="00BB2C3A" w:rsidRDefault="007928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54" w:type="dxa"/>
          </w:tcPr>
          <w:p w:rsidR="00792827" w:rsidRPr="00BB2C3A" w:rsidRDefault="00792827" w:rsidP="00154CB3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Modell:</w: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Hier lannst du deine Baureihe auswählen"/>
                  <w:statusText w:type="text" w:val="Baurreihe"/>
                  <w:ddList>
                    <w:listEntry w:val="Tourer     "/>
                    <w:listEntry w:val="Softail     "/>
                    <w:listEntry w:val="Sportster     "/>
                    <w:listEntry w:val="Buell     "/>
                    <w:listEntry w:val="VRSC     "/>
                    <w:listEntry w:val="Dyna     "/>
                    <w:listEntry w:val="Associate-Member von: Bitte unten eintragen"/>
                  </w:ddList>
                </w:ffData>
              </w:fldChar>
            </w:r>
            <w:bookmarkStart w:id="18" w:name="Dropdown1"/>
            <w:r w:rsidR="007E0F8C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FORMDROPDOWN</w:instrTex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217B61" w:rsidRPr="00BB2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CB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B2C3A">
              <w:rPr>
                <w:rFonts w:ascii="Arial" w:hAnsi="Arial" w:cs="Arial"/>
                <w:sz w:val="22"/>
                <w:szCs w:val="22"/>
              </w:rPr>
              <w:t xml:space="preserve">Typ: </w: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16"/>
            <w:r w:rsidR="007E0F8C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0F8C"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C3797D" w:rsidRPr="00BB2C3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B2C3A" w:rsidRPr="00BB2C3A" w:rsidTr="00154CB3">
        <w:trPr>
          <w:trHeight w:val="1330"/>
        </w:trPr>
        <w:tc>
          <w:tcPr>
            <w:tcW w:w="3652" w:type="dxa"/>
          </w:tcPr>
          <w:p w:rsidR="00792827" w:rsidRPr="00BB2C3A" w:rsidRDefault="00792827" w:rsidP="009344E0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Wo hast du </w:t>
            </w:r>
            <w:proofErr w:type="gramStart"/>
            <w:r w:rsidRPr="00BB2C3A">
              <w:rPr>
                <w:rFonts w:ascii="Arial" w:hAnsi="Arial" w:cs="Arial"/>
                <w:sz w:val="22"/>
                <w:szCs w:val="22"/>
              </w:rPr>
              <w:t>deine</w:t>
            </w:r>
            <w:proofErr w:type="gramEnd"/>
            <w:r w:rsidRPr="00BB2C3A">
              <w:rPr>
                <w:rFonts w:ascii="Arial" w:hAnsi="Arial" w:cs="Arial"/>
                <w:sz w:val="22"/>
                <w:szCs w:val="22"/>
              </w:rPr>
              <w:t xml:space="preserve"> Harley gekauft? </w:t>
            </w:r>
          </w:p>
          <w:p w:rsidR="00792827" w:rsidRPr="00154CB3" w:rsidRDefault="00792827" w:rsidP="002D1C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Harley Factory Frankfurt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0" w:name="Kontrollkästchen4"/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>FORMCHECKBOX</w:instrTex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242C92" w:rsidRPr="00BB2C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5954" w:type="dxa"/>
          </w:tcPr>
          <w:p w:rsidR="00BB2C3A" w:rsidRDefault="00BB2C3A">
            <w:pPr>
              <w:rPr>
                <w:rFonts w:ascii="Arial" w:hAnsi="Arial" w:cs="Arial"/>
              </w:rPr>
            </w:pPr>
          </w:p>
          <w:p w:rsidR="00BB2C3A" w:rsidRPr="00154CB3" w:rsidRDefault="00BB2C3A" w:rsidP="00BB2C3A">
            <w:pPr>
              <w:rPr>
                <w:rFonts w:ascii="Arial" w:hAnsi="Arial" w:cs="Arial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Nein, sondern bei </w:t>
            </w:r>
            <w:r w:rsidRPr="00BB2C3A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18"/>
            <w:r w:rsidRPr="00154CB3">
              <w:rPr>
                <w:rFonts w:ascii="Arial" w:hAnsi="Arial" w:cs="Arial"/>
              </w:rPr>
              <w:instrText xml:space="preserve"> FORMTEXT </w:instrText>
            </w:r>
            <w:r w:rsidRPr="00BB2C3A">
              <w:rPr>
                <w:rFonts w:ascii="Arial" w:hAnsi="Arial" w:cs="Arial"/>
                <w:lang w:val="en-US"/>
              </w:rPr>
            </w:r>
            <w:r w:rsidRPr="00BB2C3A">
              <w:rPr>
                <w:rFonts w:ascii="Arial" w:hAnsi="Arial" w:cs="Arial"/>
                <w:lang w:val="en-US"/>
              </w:rPr>
              <w:fldChar w:fldCharType="separate"/>
            </w:r>
            <w:r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noProof/>
                <w:lang w:val="en-US"/>
              </w:rPr>
              <w:t> </w:t>
            </w:r>
            <w:r w:rsidRPr="00BB2C3A">
              <w:rPr>
                <w:rFonts w:ascii="Arial" w:hAnsi="Arial" w:cs="Arial"/>
                <w:lang w:val="en-US"/>
              </w:rPr>
              <w:fldChar w:fldCharType="end"/>
            </w:r>
            <w:bookmarkEnd w:id="21"/>
          </w:p>
          <w:p w:rsidR="00BB2C3A" w:rsidRPr="00BB2C3A" w:rsidRDefault="00BB2C3A" w:rsidP="00BB2C3A">
            <w:pPr>
              <w:rPr>
                <w:rFonts w:ascii="Arial" w:hAnsi="Arial" w:cs="Arial"/>
              </w:rPr>
            </w:pPr>
            <w:r w:rsidRPr="00BB2C3A">
              <w:rPr>
                <w:rFonts w:ascii="Arial" w:hAnsi="Arial" w:cs="Arial"/>
              </w:rPr>
              <w:t xml:space="preserve">Wenn nicht in der Harley Factory </w:t>
            </w:r>
            <w:r w:rsidR="00154CB3">
              <w:rPr>
                <w:rFonts w:ascii="Arial" w:hAnsi="Arial" w:cs="Arial"/>
              </w:rPr>
              <w:t>F</w:t>
            </w:r>
            <w:r w:rsidRPr="00BB2C3A">
              <w:rPr>
                <w:rFonts w:ascii="Arial" w:hAnsi="Arial" w:cs="Arial"/>
              </w:rPr>
              <w:t>rankfurt, warum nicht?</w:t>
            </w:r>
          </w:p>
          <w:p w:rsidR="00BB2C3A" w:rsidRPr="00BB2C3A" w:rsidRDefault="00BB2C3A" w:rsidP="00154CB3">
            <w:pPr>
              <w:rPr>
                <w:rFonts w:ascii="Arial" w:hAnsi="Arial" w:cs="Arial"/>
              </w:rPr>
            </w:pPr>
            <w:r w:rsidRPr="00BB2C3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2" w:name="Text22"/>
            <w:r w:rsidRPr="00BB2C3A">
              <w:rPr>
                <w:rFonts w:ascii="Arial" w:hAnsi="Arial" w:cs="Arial"/>
              </w:rPr>
              <w:instrText xml:space="preserve"> FORMTEXT </w:instrText>
            </w:r>
            <w:r w:rsidRPr="00BB2C3A">
              <w:rPr>
                <w:rFonts w:ascii="Arial" w:hAnsi="Arial" w:cs="Arial"/>
              </w:rPr>
            </w:r>
            <w:r w:rsidRPr="00BB2C3A">
              <w:rPr>
                <w:rFonts w:ascii="Arial" w:hAnsi="Arial" w:cs="Arial"/>
              </w:rPr>
              <w:fldChar w:fldCharType="separate"/>
            </w:r>
            <w:r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  <w:noProof/>
              </w:rPr>
              <w:t> </w:t>
            </w:r>
            <w:r w:rsidRPr="00BB2C3A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BB2C3A" w:rsidRPr="00BB2C3A" w:rsidTr="00154CB3">
        <w:tc>
          <w:tcPr>
            <w:tcW w:w="3652" w:type="dxa"/>
          </w:tcPr>
          <w:p w:rsidR="00792827" w:rsidRPr="00BB2C3A" w:rsidRDefault="00792827" w:rsidP="00BB2C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Baujahr</w:t>
            </w:r>
            <w:proofErr w:type="spellEnd"/>
            <w:r w:rsidRPr="00BB2C3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28"/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>FORMTEXT</w:instrTex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</w:instrTex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D49A1" w:rsidRPr="00BB2C3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5954" w:type="dxa"/>
          </w:tcPr>
          <w:p w:rsidR="00792827" w:rsidRPr="00BB2C3A" w:rsidRDefault="00275F9B" w:rsidP="006775BC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>Neukauf</w:t>
            </w:r>
            <w:r w:rsidR="00792827" w:rsidRPr="00BB2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BB2C3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BB2C3A">
              <w:rPr>
                <w:rFonts w:ascii="Arial" w:hAnsi="Arial" w:cs="Arial"/>
                <w:sz w:val="22"/>
                <w:szCs w:val="22"/>
              </w:rPr>
            </w:r>
            <w:r w:rsidRPr="00BB2C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BB2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2827" w:rsidRPr="00BB2C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775B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92827" w:rsidRPr="00BB2C3A">
              <w:rPr>
                <w:rFonts w:ascii="Arial" w:hAnsi="Arial" w:cs="Arial"/>
                <w:sz w:val="22"/>
                <w:szCs w:val="22"/>
              </w:rPr>
              <w:t>Gebraucht</w:t>
            </w:r>
            <w:r w:rsidRPr="00BB2C3A">
              <w:rPr>
                <w:rFonts w:ascii="Arial" w:hAnsi="Arial" w:cs="Arial"/>
                <w:i/>
              </w:rPr>
              <w:t xml:space="preserve">  </w:t>
            </w:r>
            <w:r w:rsidRPr="00BB2C3A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 w:rsidRPr="00BB2C3A">
              <w:rPr>
                <w:rFonts w:ascii="Arial" w:hAnsi="Arial" w:cs="Arial"/>
              </w:rPr>
              <w:instrText xml:space="preserve"> </w:instrText>
            </w:r>
            <w:r w:rsidR="008D74F7" w:rsidRPr="00BB2C3A">
              <w:rPr>
                <w:rFonts w:ascii="Arial" w:hAnsi="Arial" w:cs="Arial"/>
              </w:rPr>
              <w:instrText>FORMCHECKBOX</w:instrText>
            </w:r>
            <w:r w:rsidRPr="00BB2C3A">
              <w:rPr>
                <w:rFonts w:ascii="Arial" w:hAnsi="Arial" w:cs="Arial"/>
              </w:rPr>
              <w:instrText xml:space="preserve"> </w:instrText>
            </w:r>
            <w:r w:rsidRPr="00BB2C3A">
              <w:rPr>
                <w:rFonts w:ascii="Arial" w:hAnsi="Arial" w:cs="Arial"/>
              </w:rPr>
            </w:r>
            <w:r w:rsidRPr="00BB2C3A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BB2C3A" w:rsidRPr="00BB2C3A" w:rsidTr="00154CB3">
        <w:tc>
          <w:tcPr>
            <w:tcW w:w="3652" w:type="dxa"/>
          </w:tcPr>
          <w:p w:rsidR="006775BC" w:rsidRDefault="006775BC" w:rsidP="00FB5C0B">
            <w:pPr>
              <w:rPr>
                <w:rFonts w:ascii="Arial" w:hAnsi="Arial" w:cs="Arial"/>
              </w:rPr>
            </w:pPr>
          </w:p>
          <w:p w:rsidR="00792827" w:rsidRPr="00BB2C3A" w:rsidRDefault="00792827" w:rsidP="00FB5C0B">
            <w:pPr>
              <w:rPr>
                <w:rFonts w:ascii="Arial" w:hAnsi="Arial" w:cs="Arial"/>
                <w:sz w:val="22"/>
                <w:szCs w:val="22"/>
              </w:rPr>
            </w:pPr>
            <w:r w:rsidRPr="00BB2C3A">
              <w:rPr>
                <w:rFonts w:ascii="Arial" w:hAnsi="Arial" w:cs="Arial"/>
              </w:rPr>
              <w:t xml:space="preserve">Fahrpraxis der letzten 3 Jahre </w:t>
            </w:r>
            <w:r w:rsidRPr="00BB2C3A">
              <w:rPr>
                <w:rFonts w:ascii="Arial" w:hAnsi="Arial" w:cs="Arial"/>
                <w:b/>
                <w:i/>
                <w:sz w:val="18"/>
                <w:szCs w:val="18"/>
              </w:rPr>
              <w:t>driving expierence last 3 years</w:t>
            </w:r>
          </w:p>
        </w:tc>
        <w:tc>
          <w:tcPr>
            <w:tcW w:w="5954" w:type="dxa"/>
          </w:tcPr>
          <w:p w:rsidR="006775BC" w:rsidRDefault="006775BC" w:rsidP="002D1C6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827" w:rsidRPr="00BB2C3A" w:rsidRDefault="00792827" w:rsidP="006775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2C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AF9" w:rsidRPr="00BB2C3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F41AF9" w:rsidRPr="00BB2C3A">
              <w:rPr>
                <w:rFonts w:ascii="Arial" w:hAnsi="Arial" w:cs="Arial"/>
              </w:rPr>
              <w:instrText xml:space="preserve"> </w:instrText>
            </w:r>
            <w:r w:rsidR="008D74F7" w:rsidRPr="00BB2C3A">
              <w:rPr>
                <w:rFonts w:ascii="Arial" w:hAnsi="Arial" w:cs="Arial"/>
              </w:rPr>
              <w:instrText>FORMTEXT</w:instrText>
            </w:r>
            <w:r w:rsidR="00F41AF9" w:rsidRPr="00BB2C3A">
              <w:rPr>
                <w:rFonts w:ascii="Arial" w:hAnsi="Arial" w:cs="Arial"/>
              </w:rPr>
              <w:instrText xml:space="preserve"> </w:instrText>
            </w:r>
            <w:r w:rsidR="00F41AF9" w:rsidRPr="00BB2C3A">
              <w:rPr>
                <w:rFonts w:ascii="Arial" w:hAnsi="Arial" w:cs="Arial"/>
              </w:rPr>
            </w:r>
            <w:r w:rsidR="00F41AF9" w:rsidRPr="00BB2C3A">
              <w:rPr>
                <w:rFonts w:ascii="Arial" w:hAnsi="Arial" w:cs="Arial"/>
              </w:rPr>
              <w:fldChar w:fldCharType="separate"/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D49A1" w:rsidRPr="00BB2C3A">
              <w:rPr>
                <w:rFonts w:ascii="Arial" w:hAnsi="Arial" w:cs="Arial"/>
                <w:noProof/>
              </w:rPr>
              <w:t> </w:t>
            </w:r>
            <w:r w:rsidR="00F41AF9" w:rsidRPr="00BB2C3A">
              <w:rPr>
                <w:rFonts w:ascii="Arial" w:hAnsi="Arial" w:cs="Arial"/>
              </w:rPr>
              <w:fldChar w:fldCharType="end"/>
            </w:r>
            <w:bookmarkEnd w:id="26"/>
            <w:r w:rsidR="00F41AF9" w:rsidRPr="00BB2C3A">
              <w:rPr>
                <w:rFonts w:ascii="Arial" w:hAnsi="Arial" w:cs="Arial"/>
              </w:rPr>
              <w:t xml:space="preserve">         </w:t>
            </w:r>
            <w:r w:rsidR="006775BC">
              <w:rPr>
                <w:rFonts w:ascii="Arial" w:hAnsi="Arial" w:cs="Arial"/>
              </w:rPr>
              <w:t xml:space="preserve">                    </w:t>
            </w:r>
            <w:r w:rsidR="00275F9B" w:rsidRPr="00BB2C3A">
              <w:rPr>
                <w:rFonts w:ascii="Arial" w:hAnsi="Arial" w:cs="Arial"/>
                <w:sz w:val="22"/>
                <w:szCs w:val="22"/>
                <w:lang w:val="en-US"/>
              </w:rPr>
              <w:t xml:space="preserve">Km </w:t>
            </w:r>
            <w:r w:rsidRPr="00BB2C3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="008150E9" w:rsidRPr="00BB2C3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8D74F7" w:rsidRPr="00BB2C3A">
              <w:rPr>
                <w:rFonts w:ascii="Arial" w:hAnsi="Arial" w:cs="Arial"/>
                <w:sz w:val="22"/>
                <w:szCs w:val="22"/>
                <w:lang w:val="en-US"/>
              </w:rPr>
              <w:instrText>FORMCHECKBOX</w:instrTex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</w:instrText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50E9" w:rsidRPr="00BB2C3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</w:tr>
    </w:tbl>
    <w:p w:rsidR="00792827" w:rsidRPr="00154CB3" w:rsidRDefault="00792827" w:rsidP="007138A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54CB3">
        <w:rPr>
          <w:rFonts w:ascii="Arial" w:hAnsi="Arial" w:cs="Arial"/>
          <w:b/>
        </w:rPr>
        <w:t>Weitere Informationen:</w:t>
      </w:r>
    </w:p>
    <w:p w:rsidR="00792827" w:rsidRPr="00BB2C3A" w:rsidRDefault="00792827" w:rsidP="00CA5CE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BB2C3A">
        <w:rPr>
          <w:rFonts w:ascii="Arial" w:hAnsi="Arial" w:cs="Arial"/>
          <w:sz w:val="18"/>
          <w:szCs w:val="18"/>
        </w:rPr>
        <w:t xml:space="preserve">Diese Anfrage ist </w:t>
      </w:r>
      <w:r w:rsidRPr="00154CB3">
        <w:rPr>
          <w:rFonts w:ascii="Arial" w:hAnsi="Arial" w:cs="Arial"/>
          <w:b/>
          <w:sz w:val="18"/>
          <w:szCs w:val="18"/>
          <w:u w:val="single"/>
        </w:rPr>
        <w:t>noch kein Mitgliedsantrag</w:t>
      </w:r>
      <w:r w:rsidRPr="00BB2C3A">
        <w:rPr>
          <w:rFonts w:ascii="Arial" w:hAnsi="Arial" w:cs="Arial"/>
          <w:sz w:val="18"/>
          <w:szCs w:val="18"/>
        </w:rPr>
        <w:t xml:space="preserve">, sondern vielmehr die Vorrausetzung dafür, um einen Antrag zu dauerhaften Mitgliedschaft im Mainhattan Chapter stellen zu können. </w:t>
      </w:r>
      <w:r w:rsidRPr="00154CB3">
        <w:rPr>
          <w:rFonts w:ascii="Arial" w:hAnsi="Arial" w:cs="Arial"/>
          <w:sz w:val="18"/>
          <w:szCs w:val="18"/>
        </w:rPr>
        <w:t>Hierzu erfahrt ihr mehr von unsere</w:t>
      </w:r>
      <w:r w:rsidR="00154CB3" w:rsidRPr="00154CB3">
        <w:rPr>
          <w:rFonts w:ascii="Arial" w:hAnsi="Arial" w:cs="Arial"/>
          <w:sz w:val="18"/>
          <w:szCs w:val="18"/>
        </w:rPr>
        <w:t>n</w:t>
      </w:r>
      <w:r w:rsidRPr="00154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54CB3">
        <w:rPr>
          <w:rFonts w:ascii="Arial" w:hAnsi="Arial" w:cs="Arial"/>
          <w:sz w:val="18"/>
          <w:szCs w:val="18"/>
        </w:rPr>
        <w:t>NewMemberOfficer</w:t>
      </w:r>
      <w:r w:rsidR="00154CB3" w:rsidRPr="00154CB3">
        <w:rPr>
          <w:rFonts w:ascii="Arial" w:hAnsi="Arial" w:cs="Arial"/>
          <w:sz w:val="18"/>
          <w:szCs w:val="18"/>
        </w:rPr>
        <w:t>n</w:t>
      </w:r>
      <w:proofErr w:type="spellEnd"/>
      <w:r w:rsidRPr="00154CB3">
        <w:rPr>
          <w:rFonts w:ascii="Arial" w:hAnsi="Arial" w:cs="Arial"/>
          <w:sz w:val="18"/>
          <w:szCs w:val="18"/>
        </w:rPr>
        <w:t>.</w:t>
      </w:r>
      <w:r w:rsidRPr="00154CB3">
        <w:rPr>
          <w:rFonts w:ascii="Arial" w:hAnsi="Arial" w:cs="Arial"/>
          <w:sz w:val="18"/>
          <w:szCs w:val="18"/>
        </w:rPr>
        <w:br/>
      </w:r>
      <w:r w:rsidRPr="00BB2C3A">
        <w:rPr>
          <w:rFonts w:ascii="Arial" w:hAnsi="Arial" w:cs="Arial"/>
          <w:sz w:val="18"/>
          <w:szCs w:val="18"/>
        </w:rPr>
        <w:t xml:space="preserve">Die Aufnahme in das Mainhattanchapter setzt zusätzlich des positiven Entscheids durch den Sponsoring Dealer und des Vorstandes die Erteilung einer Einzugsermächtigung voraus. </w:t>
      </w:r>
    </w:p>
    <w:p w:rsidR="00792827" w:rsidRPr="00BB2C3A" w:rsidRDefault="00792827" w:rsidP="006E52A5">
      <w:pPr>
        <w:pBdr>
          <w:bottom w:val="single" w:sz="6" w:space="1" w:color="auto"/>
        </w:pBdr>
        <w:jc w:val="center"/>
        <w:rPr>
          <w:rFonts w:ascii="Arial" w:hAnsi="Arial" w:cs="Arial"/>
          <w:i/>
          <w:sz w:val="22"/>
          <w:szCs w:val="22"/>
          <w:lang w:val="en-GB"/>
        </w:rPr>
      </w:pPr>
    </w:p>
    <w:p w:rsidR="00792827" w:rsidRPr="00BB2C3A" w:rsidRDefault="00792827" w:rsidP="006E52A5">
      <w:pPr>
        <w:pBdr>
          <w:bottom w:val="single" w:sz="6" w:space="1" w:color="auto"/>
        </w:pBdr>
        <w:jc w:val="center"/>
        <w:rPr>
          <w:rFonts w:ascii="Arial" w:hAnsi="Arial" w:cs="Arial"/>
          <w:i/>
          <w:sz w:val="22"/>
          <w:szCs w:val="22"/>
        </w:rPr>
      </w:pPr>
      <w:r w:rsidRPr="00BB2C3A">
        <w:rPr>
          <w:rFonts w:ascii="Arial" w:hAnsi="Arial" w:cs="Arial"/>
          <w:i/>
          <w:sz w:val="22"/>
          <w:szCs w:val="22"/>
        </w:rPr>
        <w:t>Interne Vermerke</w:t>
      </w:r>
    </w:p>
    <w:p w:rsidR="00792827" w:rsidRPr="00BB2C3A" w:rsidRDefault="00792827" w:rsidP="0027444B">
      <w:pPr>
        <w:rPr>
          <w:rFonts w:ascii="Arial" w:hAnsi="Arial" w:cs="Arial"/>
          <w:sz w:val="8"/>
          <w:szCs w:val="8"/>
        </w:rPr>
      </w:pPr>
      <w:r w:rsidRPr="00BB2C3A">
        <w:rPr>
          <w:rFonts w:ascii="Arial" w:hAnsi="Arial" w:cs="Arial"/>
          <w:sz w:val="22"/>
          <w:szCs w:val="22"/>
        </w:rPr>
        <w:t xml:space="preserve">Für das Chapter entgegen genommen:  New-Member-Officer      O     </w:t>
      </w:r>
      <w:r w:rsidRPr="00BB2C3A">
        <w:rPr>
          <w:rFonts w:ascii="Arial" w:hAnsi="Arial" w:cs="Arial"/>
          <w:sz w:val="22"/>
          <w:szCs w:val="22"/>
        </w:rPr>
        <w:tab/>
        <w:t xml:space="preserve">Vertreter: </w:t>
      </w:r>
      <w:r w:rsidRPr="00BB2C3A">
        <w:rPr>
          <w:rFonts w:ascii="Arial" w:hAnsi="Arial" w:cs="Arial"/>
          <w:sz w:val="22"/>
          <w:szCs w:val="22"/>
        </w:rPr>
        <w:tab/>
      </w:r>
      <w:r w:rsidRPr="00BB2C3A">
        <w:rPr>
          <w:rFonts w:ascii="Arial" w:hAnsi="Arial" w:cs="Arial"/>
          <w:sz w:val="22"/>
          <w:szCs w:val="22"/>
        </w:rPr>
        <w:tab/>
        <w:t>am:</w:t>
      </w:r>
      <w:r w:rsidR="00EB101D" w:rsidRPr="00BB2C3A">
        <w:rPr>
          <w:rFonts w:ascii="Arial" w:hAnsi="Arial" w:cs="Arial"/>
          <w:sz w:val="22"/>
          <w:szCs w:val="22"/>
        </w:rPr>
        <w:br/>
      </w:r>
    </w:p>
    <w:p w:rsidR="00154CB3" w:rsidRDefault="00154CB3" w:rsidP="005F6EE0">
      <w:pPr>
        <w:rPr>
          <w:rFonts w:ascii="Arial" w:hAnsi="Arial" w:cs="Arial"/>
          <w:sz w:val="22"/>
          <w:szCs w:val="22"/>
        </w:rPr>
      </w:pPr>
    </w:p>
    <w:p w:rsidR="00792827" w:rsidRPr="00154CB3" w:rsidRDefault="00792827" w:rsidP="005F6EE0">
      <w:pPr>
        <w:rPr>
          <w:rFonts w:ascii="Arial" w:hAnsi="Arial" w:cs="Arial"/>
          <w:sz w:val="22"/>
          <w:szCs w:val="22"/>
          <w:u w:val="single"/>
        </w:rPr>
      </w:pPr>
      <w:r w:rsidRPr="00154CB3">
        <w:rPr>
          <w:rFonts w:ascii="Arial" w:hAnsi="Arial" w:cs="Arial"/>
          <w:sz w:val="22"/>
          <w:szCs w:val="22"/>
        </w:rPr>
        <w:t>Befürwortet</w:t>
      </w:r>
      <w:r w:rsidR="00154CB3">
        <w:rPr>
          <w:rFonts w:ascii="Arial" w:hAnsi="Arial" w:cs="Arial"/>
          <w:b/>
          <w:sz w:val="22"/>
          <w:szCs w:val="22"/>
        </w:rPr>
        <w:t>:</w:t>
      </w:r>
      <w:r w:rsidR="00154CB3">
        <w:rPr>
          <w:rFonts w:ascii="Arial" w:hAnsi="Arial" w:cs="Arial"/>
          <w:b/>
          <w:sz w:val="22"/>
          <w:szCs w:val="22"/>
        </w:rPr>
        <w:tab/>
      </w:r>
      <w:r w:rsidRPr="00154CB3">
        <w:rPr>
          <w:rFonts w:ascii="Arial" w:hAnsi="Arial" w:cs="Arial"/>
          <w:b/>
          <w:sz w:val="22"/>
          <w:szCs w:val="22"/>
        </w:rPr>
        <w:t xml:space="preserve"> __________________</w:t>
      </w:r>
      <w:r w:rsidR="00154CB3">
        <w:rPr>
          <w:rFonts w:ascii="Arial" w:hAnsi="Arial" w:cs="Arial"/>
          <w:b/>
          <w:sz w:val="22"/>
          <w:szCs w:val="22"/>
        </w:rPr>
        <w:tab/>
      </w:r>
      <w:r w:rsidRPr="00154CB3">
        <w:rPr>
          <w:rFonts w:ascii="Arial" w:hAnsi="Arial" w:cs="Arial"/>
          <w:sz w:val="22"/>
          <w:szCs w:val="22"/>
        </w:rPr>
        <w:t>(Matthias Meier)</w:t>
      </w:r>
      <w:r w:rsidRPr="00154CB3">
        <w:rPr>
          <w:rFonts w:ascii="Arial" w:hAnsi="Arial" w:cs="Arial"/>
          <w:sz w:val="22"/>
          <w:szCs w:val="22"/>
        </w:rPr>
        <w:tab/>
      </w:r>
      <w:r w:rsidRPr="00154CB3">
        <w:rPr>
          <w:rFonts w:ascii="Arial" w:hAnsi="Arial" w:cs="Arial"/>
          <w:sz w:val="22"/>
          <w:szCs w:val="22"/>
        </w:rPr>
        <w:tab/>
      </w:r>
      <w:r w:rsidRPr="00154CB3">
        <w:rPr>
          <w:rFonts w:ascii="Arial" w:hAnsi="Arial" w:cs="Arial"/>
          <w:b/>
          <w:sz w:val="22"/>
          <w:szCs w:val="22"/>
        </w:rPr>
        <w:br/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</w:rPr>
        <w:tab/>
      </w:r>
      <w:r w:rsidRPr="00154CB3">
        <w:rPr>
          <w:rFonts w:ascii="Arial" w:hAnsi="Arial" w:cs="Arial"/>
          <w:b/>
          <w:szCs w:val="22"/>
        </w:rPr>
        <w:t>Sponsoring Dealer der Harley Davidson Factory Frankfurt</w:t>
      </w:r>
      <w:r w:rsidR="00154CB3">
        <w:rPr>
          <w:rFonts w:ascii="Arial" w:hAnsi="Arial" w:cs="Arial"/>
          <w:b/>
          <w:i/>
          <w:sz w:val="22"/>
          <w:szCs w:val="22"/>
        </w:rPr>
        <w:t xml:space="preserve"> </w:t>
      </w:r>
      <w:r w:rsidRPr="00154CB3">
        <w:rPr>
          <w:rFonts w:ascii="Arial" w:hAnsi="Arial" w:cs="Arial"/>
          <w:b/>
          <w:sz w:val="22"/>
          <w:szCs w:val="22"/>
        </w:rPr>
        <w:t>Datum:</w:t>
      </w:r>
      <w:r w:rsidR="00154CB3">
        <w:rPr>
          <w:rFonts w:ascii="Arial" w:hAnsi="Arial" w:cs="Arial"/>
          <w:b/>
          <w:sz w:val="22"/>
          <w:szCs w:val="22"/>
        </w:rPr>
        <w:tab/>
      </w:r>
      <w:r w:rsidR="00154CB3">
        <w:rPr>
          <w:rFonts w:ascii="Arial" w:hAnsi="Arial" w:cs="Arial"/>
          <w:b/>
          <w:sz w:val="22"/>
          <w:szCs w:val="22"/>
          <w:u w:val="single"/>
        </w:rPr>
        <w:tab/>
      </w:r>
      <w:r w:rsidR="00154CB3">
        <w:rPr>
          <w:rFonts w:ascii="Arial" w:hAnsi="Arial" w:cs="Arial"/>
          <w:b/>
          <w:sz w:val="22"/>
          <w:szCs w:val="22"/>
          <w:u w:val="single"/>
        </w:rPr>
        <w:tab/>
      </w:r>
      <w:r w:rsidR="00154CB3">
        <w:rPr>
          <w:rFonts w:ascii="Arial" w:hAnsi="Arial" w:cs="Arial"/>
          <w:b/>
          <w:sz w:val="22"/>
          <w:szCs w:val="22"/>
          <w:u w:val="single"/>
        </w:rPr>
        <w:tab/>
      </w:r>
    </w:p>
    <w:sectPr w:rsidR="00792827" w:rsidRPr="00154CB3" w:rsidSect="00FB5C0B">
      <w:headerReference w:type="default" r:id="rId13"/>
      <w:footerReference w:type="default" r:id="rId14"/>
      <w:pgSz w:w="11907" w:h="16840" w:code="9"/>
      <w:pgMar w:top="561" w:right="1276" w:bottom="851" w:left="862" w:header="289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F7" w:rsidRDefault="008D74F7">
      <w:r>
        <w:separator/>
      </w:r>
    </w:p>
  </w:endnote>
  <w:endnote w:type="continuationSeparator" w:id="0">
    <w:p w:rsidR="008D74F7" w:rsidRDefault="008D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27" w:rsidRPr="00D82CB7" w:rsidRDefault="00792827" w:rsidP="00D82CB7">
    <w:pPr>
      <w:pStyle w:val="Fuzeile"/>
      <w:pBdr>
        <w:bottom w:val="single" w:sz="12" w:space="1" w:color="auto"/>
      </w:pBdr>
      <w:rPr>
        <w:sz w:val="16"/>
        <w:szCs w:val="16"/>
      </w:rPr>
    </w:pPr>
  </w:p>
  <w:p w:rsidR="00792827" w:rsidRPr="00D82CB7" w:rsidRDefault="00792827" w:rsidP="00D82CB7">
    <w:pPr>
      <w:pStyle w:val="Fuzeile"/>
      <w:rPr>
        <w:sz w:val="16"/>
        <w:szCs w:val="16"/>
      </w:rPr>
    </w:pPr>
  </w:p>
  <w:p w:rsidR="00792827" w:rsidRPr="00D82CB7" w:rsidRDefault="00792827" w:rsidP="00154CB3">
    <w:pPr>
      <w:pStyle w:val="Fuzeile"/>
      <w:jc w:val="center"/>
      <w:rPr>
        <w:b/>
        <w:sz w:val="16"/>
        <w:szCs w:val="16"/>
        <w:lang w:val="en-GB"/>
      </w:rPr>
    </w:pPr>
    <w:proofErr w:type="spellStart"/>
    <w:r w:rsidRPr="00D82CB7">
      <w:rPr>
        <w:b/>
        <w:sz w:val="16"/>
        <w:szCs w:val="16"/>
        <w:lang w:val="en-GB"/>
      </w:rPr>
      <w:t>Mainhattan</w:t>
    </w:r>
    <w:proofErr w:type="spellEnd"/>
    <w:r w:rsidRPr="00D82CB7">
      <w:rPr>
        <w:b/>
        <w:sz w:val="16"/>
        <w:szCs w:val="16"/>
        <w:lang w:val="en-GB"/>
      </w:rPr>
      <w:t xml:space="preserve"> Chapter Germany </w:t>
    </w:r>
    <w:r w:rsidR="00154CB3">
      <w:rPr>
        <w:b/>
        <w:sz w:val="16"/>
        <w:szCs w:val="16"/>
        <w:lang w:val="en-GB"/>
      </w:rPr>
      <w:t xml:space="preserve">    </w:t>
    </w:r>
    <w:r w:rsidRPr="00D82CB7">
      <w:rPr>
        <w:b/>
        <w:sz w:val="16"/>
        <w:szCs w:val="16"/>
        <w:lang w:val="en-GB"/>
      </w:rPr>
      <w:t xml:space="preserve">c/o Harley-Factory    </w:t>
    </w:r>
    <w:r w:rsidR="00154CB3">
      <w:rPr>
        <w:b/>
        <w:sz w:val="16"/>
        <w:szCs w:val="16"/>
        <w:lang w:val="en-GB"/>
      </w:rPr>
      <w:t xml:space="preserve">               </w:t>
    </w:r>
    <w:proofErr w:type="spellStart"/>
    <w:r w:rsidRPr="00D82CB7">
      <w:rPr>
        <w:b/>
        <w:sz w:val="16"/>
        <w:szCs w:val="16"/>
        <w:lang w:val="en-GB"/>
      </w:rPr>
      <w:t>Wächtersbacher</w:t>
    </w:r>
    <w:proofErr w:type="spellEnd"/>
    <w:r w:rsidRPr="00D82CB7">
      <w:rPr>
        <w:b/>
        <w:sz w:val="16"/>
        <w:szCs w:val="16"/>
        <w:lang w:val="en-GB"/>
      </w:rPr>
      <w:t xml:space="preserve"> </w:t>
    </w:r>
    <w:proofErr w:type="spellStart"/>
    <w:r w:rsidRPr="00D82CB7">
      <w:rPr>
        <w:b/>
        <w:sz w:val="16"/>
        <w:szCs w:val="16"/>
        <w:lang w:val="en-GB"/>
      </w:rPr>
      <w:t>Strasse</w:t>
    </w:r>
    <w:proofErr w:type="spellEnd"/>
    <w:r w:rsidRPr="00D82CB7">
      <w:rPr>
        <w:b/>
        <w:sz w:val="16"/>
        <w:szCs w:val="16"/>
        <w:lang w:val="en-GB"/>
      </w:rPr>
      <w:t xml:space="preserve"> 83</w:t>
    </w:r>
    <w:r>
      <w:rPr>
        <w:b/>
        <w:sz w:val="16"/>
        <w:szCs w:val="16"/>
        <w:lang w:val="en-GB"/>
      </w:rPr>
      <w:t xml:space="preserve"> </w:t>
    </w:r>
    <w:r w:rsidR="00154CB3">
      <w:rPr>
        <w:b/>
        <w:sz w:val="16"/>
        <w:szCs w:val="16"/>
        <w:lang w:val="en-GB"/>
      </w:rPr>
      <w:t xml:space="preserve">                        </w:t>
    </w:r>
    <w:r>
      <w:rPr>
        <w:b/>
        <w:sz w:val="16"/>
        <w:szCs w:val="16"/>
        <w:lang w:val="en-GB"/>
      </w:rPr>
      <w:t>60386 Frank</w:t>
    </w:r>
    <w:r w:rsidRPr="00D82CB7">
      <w:rPr>
        <w:b/>
        <w:sz w:val="16"/>
        <w:szCs w:val="16"/>
        <w:lang w:val="en-GB"/>
      </w:rPr>
      <w:t>furt am Main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F7" w:rsidRDefault="008D74F7">
      <w:r>
        <w:separator/>
      </w:r>
    </w:p>
  </w:footnote>
  <w:footnote w:type="continuationSeparator" w:id="0">
    <w:p w:rsidR="008D74F7" w:rsidRDefault="008D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27" w:rsidRPr="00B55917" w:rsidRDefault="00792827" w:rsidP="00313C69">
    <w:pPr>
      <w:pStyle w:val="Kopfzeile"/>
      <w:ind w:left="708"/>
      <w:jc w:val="center"/>
      <w:rPr>
        <w:rFonts w:ascii="Arial" w:hAnsi="Arial" w:cs="Arial"/>
        <w:sz w:val="18"/>
        <w:szCs w:val="18"/>
      </w:rPr>
    </w:pPr>
    <w:r w:rsidRPr="0002197E">
      <w:rPr>
        <w:b/>
        <w:sz w:val="24"/>
        <w:szCs w:val="24"/>
      </w:rPr>
      <w:t>Bewerbung / Interesse</w:t>
    </w:r>
    <w:r>
      <w:rPr>
        <w:b/>
        <w:color w:val="C0C0C0"/>
        <w:sz w:val="24"/>
        <w:szCs w:val="24"/>
      </w:rPr>
      <w:t xml:space="preserve"> </w:t>
    </w:r>
    <w:r w:rsidRPr="00313C69">
      <w:t>an der Mitgliedschaft im Mainhattan Chapter Frankfurt Germany</w:t>
    </w:r>
    <w:r>
      <w:t xml:space="preserve"> </w:t>
    </w:r>
    <w:r w:rsidRPr="00B55917">
      <w:rPr>
        <w:rFonts w:ascii="Arial" w:hAnsi="Arial" w:cs="Arial"/>
        <w:sz w:val="18"/>
        <w:szCs w:val="18"/>
      </w:rPr>
      <w:t xml:space="preserve"># </w:t>
    </w:r>
    <w:r w:rsidRPr="00B55917">
      <w:rPr>
        <w:rFonts w:ascii="Arial" w:hAnsi="Arial" w:cs="Arial"/>
        <w:sz w:val="18"/>
        <w:szCs w:val="18"/>
        <w:u w:val="single"/>
      </w:rPr>
      <w:t>No. 9284</w:t>
    </w:r>
    <w:r>
      <w:rPr>
        <w:rFonts w:ascii="Arial" w:hAnsi="Arial" w:cs="Arial"/>
        <w:sz w:val="18"/>
        <w:szCs w:val="18"/>
        <w:u w:val="single"/>
      </w:rPr>
      <w:t xml:space="preserve"> </w:t>
    </w:r>
    <w:r w:rsidRPr="00B55917">
      <w:rPr>
        <w:rFonts w:ascii="Arial" w:hAnsi="Arial" w:cs="Arial"/>
        <w:sz w:val="18"/>
        <w:szCs w:val="18"/>
        <w:u w:val="single"/>
      </w:rPr>
      <w:t>#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FF61B4"/>
    <w:multiLevelType w:val="hybridMultilevel"/>
    <w:tmpl w:val="1B9209FE"/>
    <w:lvl w:ilvl="0" w:tplc="431E45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7E3F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230DB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74E5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A891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D78BEB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5A3F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4463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360EC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39432B"/>
    <w:multiLevelType w:val="hybridMultilevel"/>
    <w:tmpl w:val="EFDC4962"/>
    <w:lvl w:ilvl="0" w:tplc="0407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3">
    <w:nsid w:val="36F04854"/>
    <w:multiLevelType w:val="singleLevel"/>
    <w:tmpl w:val="EDF2EF32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">
    <w:nsid w:val="38B35A2F"/>
    <w:multiLevelType w:val="hybridMultilevel"/>
    <w:tmpl w:val="D7FA3752"/>
    <w:lvl w:ilvl="0" w:tplc="28720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825D6"/>
    <w:multiLevelType w:val="singleLevel"/>
    <w:tmpl w:val="9562429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2D"/>
    <w:rsid w:val="00012001"/>
    <w:rsid w:val="0002197E"/>
    <w:rsid w:val="00033EE3"/>
    <w:rsid w:val="00040656"/>
    <w:rsid w:val="0005624E"/>
    <w:rsid w:val="0007195F"/>
    <w:rsid w:val="00073970"/>
    <w:rsid w:val="000B38F5"/>
    <w:rsid w:val="000D6F18"/>
    <w:rsid w:val="000F5B72"/>
    <w:rsid w:val="00135D73"/>
    <w:rsid w:val="00144289"/>
    <w:rsid w:val="00154CB3"/>
    <w:rsid w:val="00157246"/>
    <w:rsid w:val="00166E06"/>
    <w:rsid w:val="00183BCB"/>
    <w:rsid w:val="00192548"/>
    <w:rsid w:val="001D0D73"/>
    <w:rsid w:val="001E6CD8"/>
    <w:rsid w:val="001E6F33"/>
    <w:rsid w:val="001F35F9"/>
    <w:rsid w:val="0020342B"/>
    <w:rsid w:val="00215257"/>
    <w:rsid w:val="00217B61"/>
    <w:rsid w:val="002271A5"/>
    <w:rsid w:val="002358FE"/>
    <w:rsid w:val="00242C92"/>
    <w:rsid w:val="00263225"/>
    <w:rsid w:val="0027444B"/>
    <w:rsid w:val="00275F9B"/>
    <w:rsid w:val="0028654A"/>
    <w:rsid w:val="002B0B3D"/>
    <w:rsid w:val="002D1C66"/>
    <w:rsid w:val="002F27F4"/>
    <w:rsid w:val="00304626"/>
    <w:rsid w:val="00313C69"/>
    <w:rsid w:val="00317F28"/>
    <w:rsid w:val="00322DB4"/>
    <w:rsid w:val="0035362A"/>
    <w:rsid w:val="00357501"/>
    <w:rsid w:val="00385D2A"/>
    <w:rsid w:val="00386CFD"/>
    <w:rsid w:val="003C2F5B"/>
    <w:rsid w:val="003D2A17"/>
    <w:rsid w:val="003E1EED"/>
    <w:rsid w:val="003F74DA"/>
    <w:rsid w:val="00417601"/>
    <w:rsid w:val="00420B70"/>
    <w:rsid w:val="00425CD2"/>
    <w:rsid w:val="004429BB"/>
    <w:rsid w:val="00460E6B"/>
    <w:rsid w:val="0047373E"/>
    <w:rsid w:val="004900DC"/>
    <w:rsid w:val="004B0353"/>
    <w:rsid w:val="004B0592"/>
    <w:rsid w:val="004B3144"/>
    <w:rsid w:val="004D0FAC"/>
    <w:rsid w:val="004D6DD9"/>
    <w:rsid w:val="004E6E16"/>
    <w:rsid w:val="004F78C7"/>
    <w:rsid w:val="005203F4"/>
    <w:rsid w:val="00525594"/>
    <w:rsid w:val="005345F5"/>
    <w:rsid w:val="00554BE0"/>
    <w:rsid w:val="005746AC"/>
    <w:rsid w:val="005A15E9"/>
    <w:rsid w:val="005A4C22"/>
    <w:rsid w:val="005B0C17"/>
    <w:rsid w:val="005C3CDB"/>
    <w:rsid w:val="005D3A04"/>
    <w:rsid w:val="005E339B"/>
    <w:rsid w:val="005F061F"/>
    <w:rsid w:val="005F6EE0"/>
    <w:rsid w:val="0062115F"/>
    <w:rsid w:val="0063268C"/>
    <w:rsid w:val="00652DA0"/>
    <w:rsid w:val="00662AF1"/>
    <w:rsid w:val="006633AB"/>
    <w:rsid w:val="0066521E"/>
    <w:rsid w:val="006775BC"/>
    <w:rsid w:val="006A19E9"/>
    <w:rsid w:val="006B179E"/>
    <w:rsid w:val="006B4E4A"/>
    <w:rsid w:val="006B5C3B"/>
    <w:rsid w:val="006B604B"/>
    <w:rsid w:val="006E52A5"/>
    <w:rsid w:val="0071283E"/>
    <w:rsid w:val="007138AD"/>
    <w:rsid w:val="007236F1"/>
    <w:rsid w:val="007276FA"/>
    <w:rsid w:val="0074601C"/>
    <w:rsid w:val="007471BE"/>
    <w:rsid w:val="00762F99"/>
    <w:rsid w:val="007637A2"/>
    <w:rsid w:val="00763B96"/>
    <w:rsid w:val="00764FE3"/>
    <w:rsid w:val="00766AE6"/>
    <w:rsid w:val="007703B9"/>
    <w:rsid w:val="00792827"/>
    <w:rsid w:val="00792BF7"/>
    <w:rsid w:val="007E0F8C"/>
    <w:rsid w:val="007E6A66"/>
    <w:rsid w:val="0081438C"/>
    <w:rsid w:val="008150E9"/>
    <w:rsid w:val="00816177"/>
    <w:rsid w:val="00866D2D"/>
    <w:rsid w:val="00880E43"/>
    <w:rsid w:val="00885DF4"/>
    <w:rsid w:val="008B6FCA"/>
    <w:rsid w:val="008C4929"/>
    <w:rsid w:val="008C768F"/>
    <w:rsid w:val="008D1E14"/>
    <w:rsid w:val="008D4040"/>
    <w:rsid w:val="008D74F7"/>
    <w:rsid w:val="008E7475"/>
    <w:rsid w:val="008F3390"/>
    <w:rsid w:val="00921906"/>
    <w:rsid w:val="00922DE1"/>
    <w:rsid w:val="009344E0"/>
    <w:rsid w:val="009367DA"/>
    <w:rsid w:val="009B1C65"/>
    <w:rsid w:val="009C6AFF"/>
    <w:rsid w:val="009D11FA"/>
    <w:rsid w:val="009D4A66"/>
    <w:rsid w:val="009F6B8F"/>
    <w:rsid w:val="00A039C8"/>
    <w:rsid w:val="00A234F4"/>
    <w:rsid w:val="00A25B4B"/>
    <w:rsid w:val="00A25C72"/>
    <w:rsid w:val="00A33B48"/>
    <w:rsid w:val="00A57ECE"/>
    <w:rsid w:val="00A80CEA"/>
    <w:rsid w:val="00AA523D"/>
    <w:rsid w:val="00AC1F73"/>
    <w:rsid w:val="00AE1444"/>
    <w:rsid w:val="00AF3A74"/>
    <w:rsid w:val="00B45992"/>
    <w:rsid w:val="00B55917"/>
    <w:rsid w:val="00B662DD"/>
    <w:rsid w:val="00BB2C3A"/>
    <w:rsid w:val="00BC7987"/>
    <w:rsid w:val="00BE1104"/>
    <w:rsid w:val="00BE72BA"/>
    <w:rsid w:val="00C005C9"/>
    <w:rsid w:val="00C052F4"/>
    <w:rsid w:val="00C3797D"/>
    <w:rsid w:val="00C80D99"/>
    <w:rsid w:val="00C81424"/>
    <w:rsid w:val="00C8749E"/>
    <w:rsid w:val="00CA5CE3"/>
    <w:rsid w:val="00CD4E7D"/>
    <w:rsid w:val="00D24356"/>
    <w:rsid w:val="00D31446"/>
    <w:rsid w:val="00D356BE"/>
    <w:rsid w:val="00D44A31"/>
    <w:rsid w:val="00D53041"/>
    <w:rsid w:val="00D535B7"/>
    <w:rsid w:val="00D61362"/>
    <w:rsid w:val="00D64AE3"/>
    <w:rsid w:val="00D767C5"/>
    <w:rsid w:val="00D82CB7"/>
    <w:rsid w:val="00D9185C"/>
    <w:rsid w:val="00DC0828"/>
    <w:rsid w:val="00DC1594"/>
    <w:rsid w:val="00DC3108"/>
    <w:rsid w:val="00DC7C3F"/>
    <w:rsid w:val="00DE50D4"/>
    <w:rsid w:val="00DF2A39"/>
    <w:rsid w:val="00DF538F"/>
    <w:rsid w:val="00E24765"/>
    <w:rsid w:val="00E44BF6"/>
    <w:rsid w:val="00E54E7B"/>
    <w:rsid w:val="00E56A2D"/>
    <w:rsid w:val="00E62989"/>
    <w:rsid w:val="00E734CA"/>
    <w:rsid w:val="00E752EB"/>
    <w:rsid w:val="00E837C3"/>
    <w:rsid w:val="00E933C9"/>
    <w:rsid w:val="00EB101D"/>
    <w:rsid w:val="00EB350D"/>
    <w:rsid w:val="00F13C96"/>
    <w:rsid w:val="00F30983"/>
    <w:rsid w:val="00F34577"/>
    <w:rsid w:val="00F41AF9"/>
    <w:rsid w:val="00F471C6"/>
    <w:rsid w:val="00F504F6"/>
    <w:rsid w:val="00F5352B"/>
    <w:rsid w:val="00F5541F"/>
    <w:rsid w:val="00FA161E"/>
    <w:rsid w:val="00FB2A58"/>
    <w:rsid w:val="00FB5C0B"/>
    <w:rsid w:val="00FC30F2"/>
    <w:rsid w:val="00FC4401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0B38F5"/>
  </w:style>
  <w:style w:type="paragraph" w:styleId="berschrift1">
    <w:name w:val="heading 1"/>
    <w:basedOn w:val="Standard"/>
    <w:next w:val="Standard"/>
    <w:qFormat/>
    <w:rsid w:val="000B38F5"/>
    <w:pPr>
      <w:keepNext/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0B38F5"/>
    <w:pPr>
      <w:keepNext/>
      <w:outlineLvl w:val="1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0B38F5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0B38F5"/>
    <w:pPr>
      <w:keepNext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8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38F5"/>
    <w:pPr>
      <w:tabs>
        <w:tab w:val="center" w:pos="4536"/>
        <w:tab w:val="right" w:pos="9072"/>
      </w:tabs>
    </w:pPr>
  </w:style>
  <w:style w:type="character" w:styleId="Hyperlink">
    <w:name w:val="Hyperlink"/>
    <w:rsid w:val="000B38F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sid w:val="000B38F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B38F5"/>
    <w:rPr>
      <w:b/>
      <w:bCs/>
    </w:rPr>
  </w:style>
  <w:style w:type="character" w:styleId="Fett">
    <w:name w:val="Strong"/>
    <w:qFormat/>
    <w:rsid w:val="009D11FA"/>
    <w:rPr>
      <w:rFonts w:cs="Times New Roman"/>
      <w:b/>
      <w:bCs/>
    </w:rPr>
  </w:style>
  <w:style w:type="table" w:styleId="Tabellenraster">
    <w:name w:val="Table Grid"/>
    <w:basedOn w:val="NormaleTabelle"/>
    <w:rsid w:val="009D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einzug1">
    <w:name w:val="Textkörpereinzug1"/>
    <w:basedOn w:val="Standard"/>
    <w:rsid w:val="00FC4401"/>
    <w:pPr>
      <w:spacing w:after="120"/>
      <w:ind w:left="283"/>
    </w:pPr>
  </w:style>
  <w:style w:type="character" w:styleId="BesuchterHyperlink">
    <w:name w:val="FollowedHyperlink"/>
    <w:semiHidden/>
    <w:rsid w:val="00313C69"/>
    <w:rPr>
      <w:rFonts w:cs="Times New Roman"/>
      <w:color w:val="800080"/>
      <w:u w:val="single"/>
    </w:rPr>
  </w:style>
  <w:style w:type="paragraph" w:styleId="berarbeitung">
    <w:name w:val="Revision"/>
    <w:hidden/>
    <w:uiPriority w:val="71"/>
    <w:rsid w:val="00242C92"/>
  </w:style>
  <w:style w:type="paragraph" w:styleId="Listenabsatz">
    <w:name w:val="List Paragraph"/>
    <w:basedOn w:val="Standard"/>
    <w:uiPriority w:val="72"/>
    <w:qFormat/>
    <w:rsid w:val="00BB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0B38F5"/>
  </w:style>
  <w:style w:type="paragraph" w:styleId="berschrift1">
    <w:name w:val="heading 1"/>
    <w:basedOn w:val="Standard"/>
    <w:next w:val="Standard"/>
    <w:qFormat/>
    <w:rsid w:val="000B38F5"/>
    <w:pPr>
      <w:keepNext/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0B38F5"/>
    <w:pPr>
      <w:keepNext/>
      <w:outlineLvl w:val="1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0B38F5"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0B38F5"/>
    <w:pPr>
      <w:keepNext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38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38F5"/>
    <w:pPr>
      <w:tabs>
        <w:tab w:val="center" w:pos="4536"/>
        <w:tab w:val="right" w:pos="9072"/>
      </w:tabs>
    </w:pPr>
  </w:style>
  <w:style w:type="character" w:styleId="Hyperlink">
    <w:name w:val="Hyperlink"/>
    <w:rsid w:val="000B38F5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sid w:val="000B38F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B38F5"/>
    <w:rPr>
      <w:b/>
      <w:bCs/>
    </w:rPr>
  </w:style>
  <w:style w:type="character" w:styleId="Fett">
    <w:name w:val="Strong"/>
    <w:qFormat/>
    <w:rsid w:val="009D11FA"/>
    <w:rPr>
      <w:rFonts w:cs="Times New Roman"/>
      <w:b/>
      <w:bCs/>
    </w:rPr>
  </w:style>
  <w:style w:type="table" w:styleId="Tabellenraster">
    <w:name w:val="Table Grid"/>
    <w:basedOn w:val="NormaleTabelle"/>
    <w:rsid w:val="009D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einzug1">
    <w:name w:val="Textkörpereinzug1"/>
    <w:basedOn w:val="Standard"/>
    <w:rsid w:val="00FC4401"/>
    <w:pPr>
      <w:spacing w:after="120"/>
      <w:ind w:left="283"/>
    </w:pPr>
  </w:style>
  <w:style w:type="character" w:styleId="BesuchterHyperlink">
    <w:name w:val="FollowedHyperlink"/>
    <w:semiHidden/>
    <w:rsid w:val="00313C69"/>
    <w:rPr>
      <w:rFonts w:cs="Times New Roman"/>
      <w:color w:val="800080"/>
      <w:u w:val="single"/>
    </w:rPr>
  </w:style>
  <w:style w:type="paragraph" w:styleId="berarbeitung">
    <w:name w:val="Revision"/>
    <w:hidden/>
    <w:uiPriority w:val="71"/>
    <w:rsid w:val="00242C92"/>
  </w:style>
  <w:style w:type="paragraph" w:styleId="Listenabsatz">
    <w:name w:val="List Paragraph"/>
    <w:basedOn w:val="Standard"/>
    <w:uiPriority w:val="72"/>
    <w:qFormat/>
    <w:rsid w:val="00BB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inhattan-chapt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w@mainhattan-chapte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75BE~1.VOL\AppData\Local\Temp\Interessentenformular_V20_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A2A2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6B77-7ACD-446D-93C0-84E8E2E1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Interessentenformular_V20_a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Volpert &amp; Bisinger KG</Company>
  <LinksUpToDate>false</LinksUpToDate>
  <CharactersWithSpaces>2894</CharactersWithSpaces>
  <SharedDoc>false</SharedDoc>
  <HLinks>
    <vt:vector size="12" baseType="variant"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http://www.mainhattan-chapter.com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mailto:norbert@mainhattan-chapter.com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M.Volpert</dc:creator>
  <cp:lastModifiedBy>M.Volpert</cp:lastModifiedBy>
  <cp:revision>2</cp:revision>
  <cp:lastPrinted>2008-12-28T15:31:00Z</cp:lastPrinted>
  <dcterms:created xsi:type="dcterms:W3CDTF">2015-11-21T16:52:00Z</dcterms:created>
  <dcterms:modified xsi:type="dcterms:W3CDTF">2015-11-21T17:31:00Z</dcterms:modified>
</cp:coreProperties>
</file>